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D8B" w:rsidRDefault="00C75D8B" w:rsidP="00810D2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1A35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КРАСНОСИБИРСКОГО СЕЛЬСОВЕТА </w:t>
      </w:r>
    </w:p>
    <w:p w:rsidR="00C75D8B" w:rsidRDefault="00C75D8B" w:rsidP="00810D2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1A35">
        <w:rPr>
          <w:rFonts w:ascii="Times New Roman" w:hAnsi="Times New Roman" w:cs="Times New Roman"/>
          <w:b/>
          <w:bCs/>
          <w:sz w:val="28"/>
          <w:szCs w:val="28"/>
        </w:rPr>
        <w:t>КОЧКОВСКОГО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</w:p>
    <w:p w:rsidR="00C75D8B" w:rsidRPr="008E1A35" w:rsidRDefault="00C75D8B" w:rsidP="00810D2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5D8B" w:rsidRPr="008E1A35" w:rsidRDefault="00C75D8B" w:rsidP="00810D2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1A3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75D8B" w:rsidRPr="008E1A35" w:rsidRDefault="00C75D8B" w:rsidP="00810D2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5D8B" w:rsidRDefault="00C75D8B" w:rsidP="00810D2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1A35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28.03.2016</w:t>
      </w:r>
      <w:r w:rsidRPr="008E1A3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</w:t>
      </w:r>
      <w:r w:rsidRPr="008E1A35">
        <w:rPr>
          <w:rFonts w:ascii="Times New Roman" w:hAnsi="Times New Roman" w:cs="Times New Roman"/>
          <w:b/>
          <w:bCs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24</w:t>
      </w:r>
    </w:p>
    <w:p w:rsidR="00C75D8B" w:rsidRPr="009C15F9" w:rsidRDefault="00C75D8B" w:rsidP="00810D2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5D8B" w:rsidRPr="00810D21" w:rsidRDefault="00C75D8B" w:rsidP="00810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D8B" w:rsidRDefault="00C75D8B" w:rsidP="00810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изъятии земельных участков и жилых помещений</w:t>
      </w:r>
      <w:r w:rsidRPr="006C7B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D8B" w:rsidRDefault="00C75D8B" w:rsidP="00810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многоквартирных домах, признанных аварийными</w:t>
      </w:r>
    </w:p>
    <w:p w:rsidR="00C75D8B" w:rsidRPr="00810D21" w:rsidRDefault="00C75D8B" w:rsidP="00810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путем выкупа </w:t>
      </w:r>
    </w:p>
    <w:p w:rsidR="00C75D8B" w:rsidRPr="00810D21" w:rsidRDefault="00C75D8B" w:rsidP="00810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5D8B" w:rsidRDefault="00C75D8B" w:rsidP="00810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реализации муниципальной Региональной адресной программы Новосибирской области </w:t>
      </w:r>
      <w:r w:rsidRPr="009C15F9">
        <w:rPr>
          <w:rFonts w:ascii="Times New Roman" w:hAnsi="Times New Roman" w:cs="Times New Roman"/>
          <w:sz w:val="28"/>
          <w:szCs w:val="28"/>
        </w:rPr>
        <w:t xml:space="preserve"> </w:t>
      </w:r>
      <w:r w:rsidRPr="00810D21">
        <w:rPr>
          <w:rFonts w:ascii="Times New Roman" w:hAnsi="Times New Roman" w:cs="Times New Roman"/>
          <w:color w:val="000000"/>
          <w:sz w:val="28"/>
          <w:szCs w:val="28"/>
        </w:rPr>
        <w:t>по переселению граждан из аварийного жилищного фонда с учетом необходимости развития малоэтажного жилищного строительства на 201</w:t>
      </w:r>
      <w:r>
        <w:rPr>
          <w:rFonts w:ascii="Times New Roman" w:hAnsi="Times New Roman" w:cs="Times New Roman"/>
          <w:color w:val="000000"/>
          <w:sz w:val="28"/>
          <w:szCs w:val="28"/>
        </w:rPr>
        <w:t>3-2017</w:t>
      </w:r>
      <w:r w:rsidRPr="00810D21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утвержденной постановлением Правительства Новосибирской области от 15.04.2013 №161-п </w:t>
      </w:r>
      <w:r w:rsidRPr="00810D21">
        <w:rPr>
          <w:rFonts w:ascii="Times New Roman" w:hAnsi="Times New Roman" w:cs="Times New Roman"/>
          <w:color w:val="000000"/>
          <w:sz w:val="28"/>
          <w:szCs w:val="28"/>
        </w:rPr>
        <w:t>"Об утверждении Региональной адресной программы Новосибирской области по переселению граждан из аварийного жилищного фонда с учетом необходимости развития малоэтажного жилищного строительства на 2013-201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10D21">
        <w:rPr>
          <w:rFonts w:ascii="Times New Roman" w:hAnsi="Times New Roman" w:cs="Times New Roman"/>
          <w:color w:val="000000"/>
          <w:sz w:val="28"/>
          <w:szCs w:val="28"/>
        </w:rPr>
        <w:t xml:space="preserve"> годы"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75D8B" w:rsidRPr="00810D21" w:rsidRDefault="00C75D8B" w:rsidP="00810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Pr="0073430E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 № 131-ФЗ «Об общих принципах организации местного самоуправления в Российской Федерации», п. 10 ст. 32 Жилищного кодекса Российской Федерации, ст. 49, 55 Земельного кодекса Российской Федерации, ст. 279 Гражданского кодекса Российской Федерации,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акта межведомственной комиссии от 12.04.2004 №3 «Об отнесении жилого дома (жилого помещения) к категории непригодного для проживания»,</w:t>
      </w:r>
      <w:r w:rsidRPr="00503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акта межведомственной комиссии от 12.04.2004 №4 «Об отнесении жилого дома (жилого помещения) к категории непригодного для проживания», руководствуясь Земельным кодексом Российской Федерации и Жилищным кодексом Российской Федерации,</w:t>
      </w:r>
    </w:p>
    <w:p w:rsidR="00C75D8B" w:rsidRDefault="00C75D8B" w:rsidP="00810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9C15F9">
        <w:rPr>
          <w:rFonts w:ascii="Times New Roman" w:hAnsi="Times New Roman" w:cs="Times New Roman"/>
          <w:sz w:val="28"/>
          <w:szCs w:val="28"/>
        </w:rPr>
        <w:t>:</w:t>
      </w:r>
    </w:p>
    <w:p w:rsidR="00C75D8B" w:rsidRDefault="00C75D8B" w:rsidP="003A110C">
      <w:pPr>
        <w:pStyle w:val="NormalWeb"/>
        <w:shd w:val="clear" w:color="auto" w:fill="FFFFFF"/>
        <w:spacing w:before="0" w:beforeAutospacing="0" w:after="0" w:afterAutospacing="0" w:line="276" w:lineRule="auto"/>
        <w:ind w:firstLine="539"/>
        <w:jc w:val="both"/>
        <w:textAlignment w:val="baseline"/>
        <w:rPr>
          <w:color w:val="000000"/>
          <w:sz w:val="28"/>
          <w:szCs w:val="28"/>
        </w:rPr>
      </w:pPr>
      <w:r w:rsidRPr="006336A2">
        <w:rPr>
          <w:sz w:val="28"/>
          <w:szCs w:val="28"/>
        </w:rPr>
        <w:t xml:space="preserve">1. </w:t>
      </w:r>
      <w:r w:rsidRPr="00E01F5F">
        <w:rPr>
          <w:color w:val="000000"/>
          <w:sz w:val="28"/>
          <w:szCs w:val="28"/>
        </w:rPr>
        <w:t xml:space="preserve">Изъять в установленном действующим законодательством порядке </w:t>
      </w:r>
      <w:r>
        <w:rPr>
          <w:color w:val="000000"/>
          <w:sz w:val="28"/>
          <w:szCs w:val="28"/>
        </w:rPr>
        <w:t xml:space="preserve">для муниципальных нужд </w:t>
      </w:r>
      <w:r w:rsidRPr="00E01F5F">
        <w:rPr>
          <w:color w:val="000000"/>
          <w:sz w:val="28"/>
          <w:szCs w:val="28"/>
        </w:rPr>
        <w:t>у собственников жилые помещения,</w:t>
      </w:r>
      <w:r>
        <w:rPr>
          <w:color w:val="000000"/>
          <w:sz w:val="28"/>
          <w:szCs w:val="28"/>
        </w:rPr>
        <w:t xml:space="preserve"> за исключением помещений, </w:t>
      </w:r>
      <w:r w:rsidRPr="00386173">
        <w:rPr>
          <w:sz w:val="30"/>
          <w:szCs w:val="30"/>
        </w:rPr>
        <w:t>находящихся в муниципальной собственности</w:t>
      </w:r>
      <w:r>
        <w:rPr>
          <w:color w:val="000000"/>
          <w:sz w:val="28"/>
          <w:szCs w:val="28"/>
        </w:rPr>
        <w:t>, в многоквартирном доме № 21</w:t>
      </w:r>
      <w:r w:rsidRPr="00E01F5F">
        <w:rPr>
          <w:color w:val="000000"/>
          <w:sz w:val="28"/>
          <w:szCs w:val="28"/>
        </w:rPr>
        <w:t xml:space="preserve"> по ул. </w:t>
      </w:r>
      <w:r>
        <w:rPr>
          <w:color w:val="000000"/>
          <w:sz w:val="28"/>
          <w:szCs w:val="28"/>
        </w:rPr>
        <w:t>Первомайская</w:t>
      </w:r>
      <w:r w:rsidRPr="00E01F5F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с. Красная Сибирь</w:t>
      </w:r>
      <w:r w:rsidRPr="00E01F5F">
        <w:rPr>
          <w:color w:val="000000"/>
          <w:sz w:val="28"/>
          <w:szCs w:val="28"/>
        </w:rPr>
        <w:t>:</w:t>
      </w:r>
    </w:p>
    <w:p w:rsidR="00C75D8B" w:rsidRDefault="00C75D8B" w:rsidP="003A110C">
      <w:pPr>
        <w:pStyle w:val="NormalWeb"/>
        <w:shd w:val="clear" w:color="auto" w:fill="FFFFFF"/>
        <w:spacing w:before="0" w:beforeAutospacing="0" w:after="0" w:afterAutospacing="0" w:line="276" w:lineRule="auto"/>
        <w:ind w:firstLine="53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жилое помещение № 1 общей площадью 32,3</w:t>
      </w:r>
      <w:r w:rsidRPr="00E01F5F">
        <w:rPr>
          <w:color w:val="000000"/>
          <w:sz w:val="28"/>
          <w:szCs w:val="28"/>
        </w:rPr>
        <w:t xml:space="preserve"> кв.м, с кадастровым (усл</w:t>
      </w:r>
      <w:r>
        <w:rPr>
          <w:color w:val="000000"/>
          <w:sz w:val="28"/>
          <w:szCs w:val="28"/>
        </w:rPr>
        <w:t>овным) номером 54:12:020706:166.</w:t>
      </w:r>
    </w:p>
    <w:p w:rsidR="00C75D8B" w:rsidRDefault="00C75D8B" w:rsidP="003A110C">
      <w:pPr>
        <w:pStyle w:val="NormalWeb"/>
        <w:shd w:val="clear" w:color="auto" w:fill="FFFFFF"/>
        <w:spacing w:before="0" w:beforeAutospacing="0" w:after="0" w:afterAutospacing="0" w:line="276" w:lineRule="auto"/>
        <w:ind w:firstLine="53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Изъять для муниципальных нужд земельные участки по адресу:</w:t>
      </w:r>
    </w:p>
    <w:p w:rsidR="00C75D8B" w:rsidRDefault="00C75D8B" w:rsidP="003A110C">
      <w:pPr>
        <w:pStyle w:val="NormalWeb"/>
        <w:shd w:val="clear" w:color="auto" w:fill="FFFFFF"/>
        <w:spacing w:before="0" w:beforeAutospacing="0" w:after="0" w:afterAutospacing="0" w:line="276" w:lineRule="auto"/>
        <w:ind w:firstLine="53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Новосибирская область, Кочковский район, с. Красная Сибирь, ул. Первомайская, д.21, кв.1 площадью 2300 м.кв. с кадастровым номером 54:12:020706:99;</w:t>
      </w:r>
    </w:p>
    <w:p w:rsidR="00C75D8B" w:rsidRDefault="00C75D8B" w:rsidP="00D10485">
      <w:pPr>
        <w:pStyle w:val="NormalWeb"/>
        <w:shd w:val="clear" w:color="auto" w:fill="FFFFFF"/>
        <w:spacing w:before="0" w:beforeAutospacing="0" w:after="0" w:afterAutospacing="0" w:line="276" w:lineRule="auto"/>
        <w:ind w:firstLine="53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Новосибирская область, Кочковский район, с. Красная Сибирь, ул. Первомайская, д.21, кв.2 площадью 1500 м.кв. с кадастровым номером 54:12:020706:100;</w:t>
      </w:r>
    </w:p>
    <w:p w:rsidR="00C75D8B" w:rsidRDefault="00C75D8B" w:rsidP="003A110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336A2">
        <w:rPr>
          <w:rFonts w:ascii="Times New Roman" w:hAnsi="Times New Roman" w:cs="Times New Roman"/>
          <w:sz w:val="28"/>
          <w:szCs w:val="28"/>
        </w:rPr>
        <w:t xml:space="preserve">. </w:t>
      </w:r>
      <w:r w:rsidRPr="006C7B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Обеспечить государственную регистрацию настоящего постановления в Управлении Федеральной службы государственной регистрации, кадастра и картографии по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75D8B" w:rsidRDefault="00C75D8B" w:rsidP="003A110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Pr="006C7B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Организовать в установленном порядке проведение оценки рыночной стоимости изымаемых земельных участков и жилых помещений для определения выкупной цены.</w:t>
      </w:r>
    </w:p>
    <w:p w:rsidR="00C75D8B" w:rsidRPr="006C7BC0" w:rsidRDefault="00C75D8B" w:rsidP="003A110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 w:rsidRPr="006C7B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Обеспечить заключение соглашений о выкупе жилых помещений с собственниками изымаемых жилых помещений.</w:t>
      </w:r>
    </w:p>
    <w:p w:rsidR="00C75D8B" w:rsidRDefault="00C75D8B" w:rsidP="003A110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Настоящее постановление вступает в силу с момента его подписания.</w:t>
      </w:r>
    </w:p>
    <w:p w:rsidR="00C75D8B" w:rsidRPr="003A110C" w:rsidRDefault="00C75D8B" w:rsidP="003A110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3A110C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администрации Красносибирского сельсовета и в периодическом печатном издании «Красносибирский вестник».</w:t>
      </w:r>
    </w:p>
    <w:p w:rsidR="00C75D8B" w:rsidRDefault="00C75D8B" w:rsidP="00810D21">
      <w:pPr>
        <w:pStyle w:val="ConsPlusNormal"/>
        <w:jc w:val="both"/>
        <w:rPr>
          <w:sz w:val="32"/>
          <w:szCs w:val="32"/>
        </w:rPr>
      </w:pPr>
    </w:p>
    <w:p w:rsidR="00C75D8B" w:rsidRPr="00090DCB" w:rsidRDefault="00C75D8B" w:rsidP="00810D21">
      <w:pPr>
        <w:pStyle w:val="ConsPlusNormal"/>
        <w:jc w:val="both"/>
        <w:rPr>
          <w:sz w:val="32"/>
          <w:szCs w:val="32"/>
        </w:rPr>
      </w:pPr>
    </w:p>
    <w:p w:rsidR="00C75D8B" w:rsidRDefault="00C75D8B" w:rsidP="00810D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7034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ab/>
        <w:t xml:space="preserve"> Красносибирского сельсовета</w:t>
      </w:r>
    </w:p>
    <w:p w:rsidR="00C75D8B" w:rsidRPr="00090DCB" w:rsidRDefault="00C75D8B" w:rsidP="00810D21">
      <w:pPr>
        <w:pStyle w:val="ConsPlusNormal"/>
        <w:jc w:val="both"/>
        <w:rPr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Н.Н. Лунёва</w:t>
      </w:r>
    </w:p>
    <w:p w:rsidR="00C75D8B" w:rsidRPr="00090DCB" w:rsidRDefault="00C75D8B" w:rsidP="00810D21">
      <w:pPr>
        <w:pStyle w:val="ConsPlusNormal"/>
        <w:jc w:val="both"/>
        <w:rPr>
          <w:sz w:val="32"/>
          <w:szCs w:val="32"/>
        </w:rPr>
      </w:pPr>
    </w:p>
    <w:p w:rsidR="00C75D8B" w:rsidRPr="00090DCB" w:rsidRDefault="00C75D8B" w:rsidP="00810D21">
      <w:pPr>
        <w:pStyle w:val="ConsPlusNormal"/>
        <w:jc w:val="both"/>
        <w:rPr>
          <w:sz w:val="32"/>
          <w:szCs w:val="32"/>
        </w:rPr>
      </w:pPr>
    </w:p>
    <w:p w:rsidR="00C75D8B" w:rsidRDefault="00C75D8B"/>
    <w:sectPr w:rsidR="00C75D8B" w:rsidSect="001B1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0D21"/>
    <w:rsid w:val="00090DCB"/>
    <w:rsid w:val="000E5008"/>
    <w:rsid w:val="00140ECC"/>
    <w:rsid w:val="001425DD"/>
    <w:rsid w:val="001B1144"/>
    <w:rsid w:val="001C48D3"/>
    <w:rsid w:val="001E7DFB"/>
    <w:rsid w:val="0028069B"/>
    <w:rsid w:val="003678FA"/>
    <w:rsid w:val="003823C8"/>
    <w:rsid w:val="00386173"/>
    <w:rsid w:val="00397034"/>
    <w:rsid w:val="003A110C"/>
    <w:rsid w:val="003F1C3A"/>
    <w:rsid w:val="00421758"/>
    <w:rsid w:val="004706C6"/>
    <w:rsid w:val="004F5904"/>
    <w:rsid w:val="004F7BD2"/>
    <w:rsid w:val="005039D2"/>
    <w:rsid w:val="006073AE"/>
    <w:rsid w:val="0062543C"/>
    <w:rsid w:val="006336A2"/>
    <w:rsid w:val="006C7BC0"/>
    <w:rsid w:val="0073430E"/>
    <w:rsid w:val="007A7DBA"/>
    <w:rsid w:val="00810D21"/>
    <w:rsid w:val="008E1A35"/>
    <w:rsid w:val="00986688"/>
    <w:rsid w:val="009966D1"/>
    <w:rsid w:val="009A6CBC"/>
    <w:rsid w:val="009C15F9"/>
    <w:rsid w:val="00A3577E"/>
    <w:rsid w:val="00A514F7"/>
    <w:rsid w:val="00BD77D4"/>
    <w:rsid w:val="00C75D8B"/>
    <w:rsid w:val="00D10485"/>
    <w:rsid w:val="00DE6699"/>
    <w:rsid w:val="00E01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14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10D21"/>
    <w:pPr>
      <w:widowControl w:val="0"/>
      <w:autoSpaceDE w:val="0"/>
      <w:autoSpaceDN w:val="0"/>
    </w:pPr>
    <w:rPr>
      <w:rFonts w:cs="Calibri"/>
    </w:rPr>
  </w:style>
  <w:style w:type="paragraph" w:styleId="NoSpacing">
    <w:name w:val="No Spacing"/>
    <w:uiPriority w:val="99"/>
    <w:qFormat/>
    <w:rsid w:val="00810D21"/>
    <w:rPr>
      <w:rFonts w:cs="Calibri"/>
    </w:rPr>
  </w:style>
  <w:style w:type="paragraph" w:styleId="NormalWeb">
    <w:name w:val="Normal (Web)"/>
    <w:basedOn w:val="Normal"/>
    <w:uiPriority w:val="99"/>
    <w:semiHidden/>
    <w:rsid w:val="00E01F5F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BD77D4"/>
  </w:style>
  <w:style w:type="paragraph" w:styleId="BalloonText">
    <w:name w:val="Balloon Text"/>
    <w:basedOn w:val="Normal"/>
    <w:link w:val="BalloonTextChar"/>
    <w:uiPriority w:val="99"/>
    <w:semiHidden/>
    <w:rsid w:val="001E7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7D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9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447</Words>
  <Characters>2553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КРАСНОСИБИРСКОГО СЕЛЬСОВЕТА </dc:title>
  <dc:subject/>
  <dc:creator>user</dc:creator>
  <cp:keywords/>
  <dc:description/>
  <cp:lastModifiedBy>Ник</cp:lastModifiedBy>
  <cp:revision>2</cp:revision>
  <cp:lastPrinted>2016-03-30T10:59:00Z</cp:lastPrinted>
  <dcterms:created xsi:type="dcterms:W3CDTF">2016-04-01T09:01:00Z</dcterms:created>
  <dcterms:modified xsi:type="dcterms:W3CDTF">2016-04-01T09:01:00Z</dcterms:modified>
</cp:coreProperties>
</file>